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spacing w:line="540" w:lineRule="exact"/>
        <w:ind w:left="-283" w:leftChars="-135"/>
        <w:jc w:val="center"/>
        <w:rPr>
          <w:rFonts w:ascii="楷体_GB2312" w:hAnsi="仿宋_GB2312" w:eastAsia="楷体_GB2312"/>
          <w:sz w:val="32"/>
        </w:rPr>
      </w:pPr>
      <w:r>
        <w:rPr>
          <w:rFonts w:hint="eastAsia" w:ascii="仿宋_GB2312" w:hAnsi="仿宋_GB2312" w:eastAsia="仿宋_GB2312"/>
          <w:sz w:val="32"/>
        </w:rPr>
        <w:t>川影〔</w:t>
      </w:r>
      <w:r>
        <w:rPr>
          <w:rFonts w:ascii="仿宋_GB2312" w:hAnsi="仿宋_GB2312" w:eastAsia="仿宋_GB2312"/>
          <w:sz w:val="32"/>
        </w:rPr>
        <w:t>2019</w:t>
      </w:r>
      <w:r>
        <w:rPr>
          <w:rFonts w:hint="eastAsia" w:ascii="仿宋_GB2312" w:hAnsi="仿宋_GB2312" w:eastAsia="仿宋_GB2312"/>
          <w:sz w:val="32"/>
        </w:rPr>
        <w:t>〕</w:t>
      </w:r>
      <w:r>
        <w:rPr>
          <w:rFonts w:ascii="仿宋_GB2312" w:hAnsi="仿宋_GB2312" w:eastAsia="仿宋_GB2312"/>
          <w:sz w:val="32"/>
        </w:rPr>
        <w:t>102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spacing w:line="540" w:lineRule="exact"/>
        <w:jc w:val="center"/>
        <w:rPr>
          <w:rFonts w:ascii="仿宋_GB2312" w:hAnsi="仿宋_GB2312" w:eastAsia="仿宋_GB2312"/>
          <w:sz w:val="32"/>
          <w:u w:val="single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四川电影电视学院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关于成立本科教学工作合格评估领导小组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的通知</w:t>
      </w: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学院各有关部门：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为切实保障学院本科合格评估工作顺利推进，经学院院务会研究决定成立本科教学工作合格评估工作领导小组，牵头开展、推进各项评估工作，名单如下：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长：罗共和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黄元文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罗映光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王潞明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叶文林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钟晓明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韩卡兰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刘国富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赵小蓉（播主系）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苏亚平（编导系）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程金昶（戏美系）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逊（导演系）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张善诚（艺设系）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陈志惠（舞蹈系）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方（制作系）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颖（数媒系）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黄志勇（数字媒体技术系）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唐华军（表演系）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建（摄影系）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郭怡然（文学系）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娟（管理系）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娟（音乐系）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杨小勇（网新、动画系）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孙宁丰（传媒教学部）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杨雪梅（英语教学部）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魏晓娅（基础教学部）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姜银娣（教务处）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孙龙萍（两办）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何维雄（计财处）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黄元质（后勤处）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文彦禄（物管处）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何晓斌（招就处）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徐云峰（后勤物管处）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中（电教处）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旸（继续教育中心）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王培国（信息中心）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谢晓东（宣传统战部）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蒲爱民（科研处）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兰（联合作品中心）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何晓岚（图书馆）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四川电影电视学院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520" w:firstLineChars="200"/>
        <w:rPr>
          <w:rFonts w:ascii="仿宋" w:hAnsi="仿宋" w:eastAsia="仿宋"/>
          <w:sz w:val="26"/>
          <w:szCs w:val="26"/>
        </w:rPr>
      </w:pPr>
    </w:p>
    <w:p>
      <w:pPr>
        <w:spacing w:line="560" w:lineRule="exact"/>
        <w:ind w:firstLine="520" w:firstLineChars="200"/>
        <w:rPr>
          <w:rFonts w:ascii="仿宋" w:hAnsi="仿宋" w:eastAsia="仿宋"/>
          <w:sz w:val="26"/>
          <w:szCs w:val="26"/>
        </w:rPr>
      </w:pPr>
    </w:p>
    <w:p>
      <w:pPr>
        <w:pStyle w:val="3"/>
        <w:spacing w:line="360" w:lineRule="auto"/>
        <w:rPr>
          <w:rFonts w:ascii="仿宋_GB2312" w:hAnsi="宋体" w:eastAsia="仿宋_GB2312"/>
          <w:sz w:val="32"/>
          <w:u w:val="single"/>
        </w:rPr>
      </w:pPr>
      <w:r>
        <w:rPr>
          <w:rFonts w:ascii="仿宋_GB2312" w:hAnsi="宋体" w:eastAsia="仿宋_GB2312"/>
          <w:sz w:val="32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u w:val="single"/>
        </w:rPr>
        <w:t>四川电影电视学院</w:t>
      </w:r>
      <w:r>
        <w:rPr>
          <w:rFonts w:ascii="仿宋" w:hAnsi="仿宋" w:eastAsia="仿宋"/>
          <w:sz w:val="32"/>
          <w:u w:val="single"/>
        </w:rPr>
        <w:t xml:space="preserve">                   </w:t>
      </w:r>
      <w:r>
        <w:rPr>
          <w:rFonts w:ascii="仿宋" w:hAnsi="仿宋" w:eastAsia="仿宋" w:cs="宋体"/>
          <w:sz w:val="32"/>
          <w:szCs w:val="32"/>
          <w:u w:val="single"/>
        </w:rPr>
        <w:t>2019</w:t>
      </w:r>
      <w:r>
        <w:rPr>
          <w:rFonts w:hint="eastAsia" w:ascii="仿宋" w:hAnsi="仿宋" w:eastAsia="仿宋" w:cs="宋体"/>
          <w:sz w:val="32"/>
          <w:szCs w:val="32"/>
          <w:u w:val="single"/>
        </w:rPr>
        <w:t>年</w:t>
      </w:r>
      <w:r>
        <w:rPr>
          <w:rFonts w:ascii="仿宋" w:hAnsi="仿宋" w:eastAsia="仿宋" w:cs="宋体"/>
          <w:sz w:val="32"/>
          <w:szCs w:val="32"/>
          <w:u w:val="single"/>
        </w:rPr>
        <w:t>4</w:t>
      </w:r>
      <w:r>
        <w:rPr>
          <w:rFonts w:hint="eastAsia" w:ascii="仿宋" w:hAnsi="仿宋" w:eastAsia="仿宋" w:cs="宋体"/>
          <w:sz w:val="32"/>
          <w:szCs w:val="32"/>
          <w:u w:val="single"/>
        </w:rPr>
        <w:t>月</w:t>
      </w:r>
      <w:r>
        <w:rPr>
          <w:rFonts w:ascii="仿宋" w:hAnsi="仿宋" w:eastAsia="仿宋" w:cs="宋体"/>
          <w:sz w:val="32"/>
          <w:szCs w:val="32"/>
          <w:u w:val="single"/>
        </w:rPr>
        <w:t>1</w:t>
      </w:r>
      <w:r>
        <w:rPr>
          <w:rFonts w:hint="eastAsia" w:ascii="仿宋" w:hAnsi="仿宋" w:eastAsia="仿宋" w:cs="宋体"/>
          <w:sz w:val="32"/>
          <w:szCs w:val="32"/>
          <w:u w:val="single"/>
        </w:rPr>
        <w:t>日印发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486" w:bottom="1135" w:left="1843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/>
        <w:sz w:val="28"/>
        <w:szCs w:val="28"/>
      </w:rPr>
      <w:t>-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5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29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30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31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32"/>
      <w:suff w:val="nothing"/>
      <w:lvlText w:val="%1%2.%3.%4.%5　"/>
      <w:lvlJc w:val="left"/>
      <w:pPr>
        <w:ind w:left="36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33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34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19D"/>
    <w:rsid w:val="00003480"/>
    <w:rsid w:val="000043B2"/>
    <w:rsid w:val="000105C5"/>
    <w:rsid w:val="00011AC7"/>
    <w:rsid w:val="00012277"/>
    <w:rsid w:val="0001341A"/>
    <w:rsid w:val="00013DE5"/>
    <w:rsid w:val="00014DE7"/>
    <w:rsid w:val="00020B73"/>
    <w:rsid w:val="00021A9F"/>
    <w:rsid w:val="00021B7D"/>
    <w:rsid w:val="00026223"/>
    <w:rsid w:val="000277DA"/>
    <w:rsid w:val="00030615"/>
    <w:rsid w:val="000309F0"/>
    <w:rsid w:val="0003104F"/>
    <w:rsid w:val="00032AE1"/>
    <w:rsid w:val="00040CEF"/>
    <w:rsid w:val="00046310"/>
    <w:rsid w:val="000478FE"/>
    <w:rsid w:val="00050809"/>
    <w:rsid w:val="000514DF"/>
    <w:rsid w:val="00054AA9"/>
    <w:rsid w:val="0005572B"/>
    <w:rsid w:val="0005765D"/>
    <w:rsid w:val="0006180E"/>
    <w:rsid w:val="0006228E"/>
    <w:rsid w:val="00065A7A"/>
    <w:rsid w:val="000670AC"/>
    <w:rsid w:val="0007712F"/>
    <w:rsid w:val="0008191F"/>
    <w:rsid w:val="00082B5E"/>
    <w:rsid w:val="00084F85"/>
    <w:rsid w:val="00086CC7"/>
    <w:rsid w:val="00090734"/>
    <w:rsid w:val="00090C1A"/>
    <w:rsid w:val="000930D0"/>
    <w:rsid w:val="000957F9"/>
    <w:rsid w:val="00096DEB"/>
    <w:rsid w:val="00097318"/>
    <w:rsid w:val="000A0B2E"/>
    <w:rsid w:val="000A0BB1"/>
    <w:rsid w:val="000A5D15"/>
    <w:rsid w:val="000A78BB"/>
    <w:rsid w:val="000B1C8C"/>
    <w:rsid w:val="000B46C3"/>
    <w:rsid w:val="000B782B"/>
    <w:rsid w:val="000C05A6"/>
    <w:rsid w:val="000C1249"/>
    <w:rsid w:val="000C2D29"/>
    <w:rsid w:val="000C3061"/>
    <w:rsid w:val="000C3319"/>
    <w:rsid w:val="000D08C1"/>
    <w:rsid w:val="000D7E39"/>
    <w:rsid w:val="000E0C4C"/>
    <w:rsid w:val="000E453E"/>
    <w:rsid w:val="000E64CD"/>
    <w:rsid w:val="000F02A7"/>
    <w:rsid w:val="000F10DB"/>
    <w:rsid w:val="000F1F30"/>
    <w:rsid w:val="000F2246"/>
    <w:rsid w:val="000F2257"/>
    <w:rsid w:val="000F7631"/>
    <w:rsid w:val="00111AE8"/>
    <w:rsid w:val="001128D5"/>
    <w:rsid w:val="00116942"/>
    <w:rsid w:val="00117BB8"/>
    <w:rsid w:val="00125080"/>
    <w:rsid w:val="00130A0E"/>
    <w:rsid w:val="00145A6E"/>
    <w:rsid w:val="00150680"/>
    <w:rsid w:val="00151323"/>
    <w:rsid w:val="001570E7"/>
    <w:rsid w:val="00161597"/>
    <w:rsid w:val="00164D7D"/>
    <w:rsid w:val="00165AB5"/>
    <w:rsid w:val="001665D9"/>
    <w:rsid w:val="001679C8"/>
    <w:rsid w:val="0017063B"/>
    <w:rsid w:val="00172014"/>
    <w:rsid w:val="0017232A"/>
    <w:rsid w:val="00172A27"/>
    <w:rsid w:val="00182549"/>
    <w:rsid w:val="00182851"/>
    <w:rsid w:val="0018296C"/>
    <w:rsid w:val="001843DF"/>
    <w:rsid w:val="00184AAC"/>
    <w:rsid w:val="00186842"/>
    <w:rsid w:val="00186A05"/>
    <w:rsid w:val="00187FA0"/>
    <w:rsid w:val="00196F09"/>
    <w:rsid w:val="001A375C"/>
    <w:rsid w:val="001A3F06"/>
    <w:rsid w:val="001A5A82"/>
    <w:rsid w:val="001B4D27"/>
    <w:rsid w:val="001B6C13"/>
    <w:rsid w:val="001B7DD0"/>
    <w:rsid w:val="001C047E"/>
    <w:rsid w:val="001C2213"/>
    <w:rsid w:val="001C381F"/>
    <w:rsid w:val="001C5015"/>
    <w:rsid w:val="001C5D93"/>
    <w:rsid w:val="001C5F51"/>
    <w:rsid w:val="001D01A1"/>
    <w:rsid w:val="001D0C89"/>
    <w:rsid w:val="001D343D"/>
    <w:rsid w:val="001D4CF4"/>
    <w:rsid w:val="001D64BE"/>
    <w:rsid w:val="001E0580"/>
    <w:rsid w:val="001E26BC"/>
    <w:rsid w:val="001E569E"/>
    <w:rsid w:val="001E63AD"/>
    <w:rsid w:val="001F12C0"/>
    <w:rsid w:val="001F2F10"/>
    <w:rsid w:val="001F7777"/>
    <w:rsid w:val="00202D0F"/>
    <w:rsid w:val="002044C9"/>
    <w:rsid w:val="00204791"/>
    <w:rsid w:val="00205866"/>
    <w:rsid w:val="002058E8"/>
    <w:rsid w:val="0020661E"/>
    <w:rsid w:val="002066A8"/>
    <w:rsid w:val="0021083A"/>
    <w:rsid w:val="00211FA0"/>
    <w:rsid w:val="002144A4"/>
    <w:rsid w:val="0021623C"/>
    <w:rsid w:val="00216304"/>
    <w:rsid w:val="002200C4"/>
    <w:rsid w:val="0022428B"/>
    <w:rsid w:val="00230C25"/>
    <w:rsid w:val="00231DCD"/>
    <w:rsid w:val="002334EC"/>
    <w:rsid w:val="002413EE"/>
    <w:rsid w:val="002418BC"/>
    <w:rsid w:val="00246586"/>
    <w:rsid w:val="00250FB1"/>
    <w:rsid w:val="00257407"/>
    <w:rsid w:val="002636A7"/>
    <w:rsid w:val="00266204"/>
    <w:rsid w:val="0026719D"/>
    <w:rsid w:val="00267F85"/>
    <w:rsid w:val="00273A46"/>
    <w:rsid w:val="00273B4A"/>
    <w:rsid w:val="00273FB2"/>
    <w:rsid w:val="002741AA"/>
    <w:rsid w:val="00281E8F"/>
    <w:rsid w:val="00283564"/>
    <w:rsid w:val="00283B32"/>
    <w:rsid w:val="002843C4"/>
    <w:rsid w:val="00284551"/>
    <w:rsid w:val="002875DF"/>
    <w:rsid w:val="00290D23"/>
    <w:rsid w:val="00294CD8"/>
    <w:rsid w:val="002A0966"/>
    <w:rsid w:val="002A3E90"/>
    <w:rsid w:val="002B0416"/>
    <w:rsid w:val="002B1D6E"/>
    <w:rsid w:val="002B202C"/>
    <w:rsid w:val="002B25E0"/>
    <w:rsid w:val="002B39FA"/>
    <w:rsid w:val="002B4559"/>
    <w:rsid w:val="002C14B4"/>
    <w:rsid w:val="002C1921"/>
    <w:rsid w:val="002C487F"/>
    <w:rsid w:val="002C7CB7"/>
    <w:rsid w:val="002D18B3"/>
    <w:rsid w:val="002D273D"/>
    <w:rsid w:val="002D2D3C"/>
    <w:rsid w:val="002D3483"/>
    <w:rsid w:val="002D3700"/>
    <w:rsid w:val="002D3B08"/>
    <w:rsid w:val="002D435B"/>
    <w:rsid w:val="002D4EA2"/>
    <w:rsid w:val="002D6BEE"/>
    <w:rsid w:val="002D7F12"/>
    <w:rsid w:val="002E007E"/>
    <w:rsid w:val="002E4A0D"/>
    <w:rsid w:val="002E60D8"/>
    <w:rsid w:val="002F0173"/>
    <w:rsid w:val="002F13F5"/>
    <w:rsid w:val="002F5022"/>
    <w:rsid w:val="002F52AA"/>
    <w:rsid w:val="002F5845"/>
    <w:rsid w:val="00300956"/>
    <w:rsid w:val="00301213"/>
    <w:rsid w:val="00303656"/>
    <w:rsid w:val="0030369D"/>
    <w:rsid w:val="00307AC6"/>
    <w:rsid w:val="003139B1"/>
    <w:rsid w:val="0031597C"/>
    <w:rsid w:val="00316543"/>
    <w:rsid w:val="0031671E"/>
    <w:rsid w:val="00320A94"/>
    <w:rsid w:val="003228D1"/>
    <w:rsid w:val="00322A54"/>
    <w:rsid w:val="0032308E"/>
    <w:rsid w:val="00327821"/>
    <w:rsid w:val="003347FC"/>
    <w:rsid w:val="00334924"/>
    <w:rsid w:val="00334A06"/>
    <w:rsid w:val="0033704A"/>
    <w:rsid w:val="003403CB"/>
    <w:rsid w:val="003416AF"/>
    <w:rsid w:val="00344BAF"/>
    <w:rsid w:val="00352F3F"/>
    <w:rsid w:val="00353780"/>
    <w:rsid w:val="0035380C"/>
    <w:rsid w:val="00353B42"/>
    <w:rsid w:val="00355A76"/>
    <w:rsid w:val="00371FDA"/>
    <w:rsid w:val="003724C7"/>
    <w:rsid w:val="00373650"/>
    <w:rsid w:val="00376A8C"/>
    <w:rsid w:val="003820C3"/>
    <w:rsid w:val="0038547D"/>
    <w:rsid w:val="00386041"/>
    <w:rsid w:val="0038788F"/>
    <w:rsid w:val="00387A82"/>
    <w:rsid w:val="0039476A"/>
    <w:rsid w:val="00396DCB"/>
    <w:rsid w:val="00397159"/>
    <w:rsid w:val="003A0E78"/>
    <w:rsid w:val="003A1021"/>
    <w:rsid w:val="003A4786"/>
    <w:rsid w:val="003B0CCD"/>
    <w:rsid w:val="003B5595"/>
    <w:rsid w:val="003B6F2F"/>
    <w:rsid w:val="003C7D2B"/>
    <w:rsid w:val="003D04D2"/>
    <w:rsid w:val="003D4C3F"/>
    <w:rsid w:val="003D6A43"/>
    <w:rsid w:val="003E4314"/>
    <w:rsid w:val="003F091D"/>
    <w:rsid w:val="003F19D7"/>
    <w:rsid w:val="003F1E07"/>
    <w:rsid w:val="003F2996"/>
    <w:rsid w:val="003F6CFA"/>
    <w:rsid w:val="00400317"/>
    <w:rsid w:val="004046DA"/>
    <w:rsid w:val="00404F12"/>
    <w:rsid w:val="004108CF"/>
    <w:rsid w:val="004122D4"/>
    <w:rsid w:val="004223F8"/>
    <w:rsid w:val="004254E5"/>
    <w:rsid w:val="00426FED"/>
    <w:rsid w:val="00436239"/>
    <w:rsid w:val="00437FB2"/>
    <w:rsid w:val="00440B71"/>
    <w:rsid w:val="00441085"/>
    <w:rsid w:val="00446036"/>
    <w:rsid w:val="00456388"/>
    <w:rsid w:val="00463BA1"/>
    <w:rsid w:val="004647E8"/>
    <w:rsid w:val="00467B29"/>
    <w:rsid w:val="004759C4"/>
    <w:rsid w:val="004818B6"/>
    <w:rsid w:val="00481F22"/>
    <w:rsid w:val="0048301E"/>
    <w:rsid w:val="00485DC3"/>
    <w:rsid w:val="00485FE1"/>
    <w:rsid w:val="0049268D"/>
    <w:rsid w:val="004950C7"/>
    <w:rsid w:val="00496E2E"/>
    <w:rsid w:val="004A091E"/>
    <w:rsid w:val="004A4DB6"/>
    <w:rsid w:val="004A6D49"/>
    <w:rsid w:val="004B1CBD"/>
    <w:rsid w:val="004B2864"/>
    <w:rsid w:val="004B2A79"/>
    <w:rsid w:val="004B45F9"/>
    <w:rsid w:val="004C071D"/>
    <w:rsid w:val="004C2EEA"/>
    <w:rsid w:val="004C5F29"/>
    <w:rsid w:val="004C6DC1"/>
    <w:rsid w:val="004C6F53"/>
    <w:rsid w:val="004C7FDD"/>
    <w:rsid w:val="004D0A7A"/>
    <w:rsid w:val="004D14A7"/>
    <w:rsid w:val="004E0A54"/>
    <w:rsid w:val="004E2914"/>
    <w:rsid w:val="004E3859"/>
    <w:rsid w:val="004E60C0"/>
    <w:rsid w:val="004F2AAA"/>
    <w:rsid w:val="004F30A8"/>
    <w:rsid w:val="004F3308"/>
    <w:rsid w:val="004F486A"/>
    <w:rsid w:val="004F4B8C"/>
    <w:rsid w:val="004F6288"/>
    <w:rsid w:val="00501117"/>
    <w:rsid w:val="00503E98"/>
    <w:rsid w:val="00510391"/>
    <w:rsid w:val="0051077C"/>
    <w:rsid w:val="005114CF"/>
    <w:rsid w:val="00511F2F"/>
    <w:rsid w:val="00513DDB"/>
    <w:rsid w:val="0051662C"/>
    <w:rsid w:val="00516A9F"/>
    <w:rsid w:val="005170C5"/>
    <w:rsid w:val="0051744D"/>
    <w:rsid w:val="00521A9E"/>
    <w:rsid w:val="005235D1"/>
    <w:rsid w:val="005265B9"/>
    <w:rsid w:val="00532784"/>
    <w:rsid w:val="00533CC4"/>
    <w:rsid w:val="00537F11"/>
    <w:rsid w:val="00540FC6"/>
    <w:rsid w:val="005419A9"/>
    <w:rsid w:val="005419B0"/>
    <w:rsid w:val="00543C0D"/>
    <w:rsid w:val="005456B5"/>
    <w:rsid w:val="00547368"/>
    <w:rsid w:val="00551188"/>
    <w:rsid w:val="005523F1"/>
    <w:rsid w:val="0055267B"/>
    <w:rsid w:val="00553529"/>
    <w:rsid w:val="005563B4"/>
    <w:rsid w:val="00560240"/>
    <w:rsid w:val="00560FDD"/>
    <w:rsid w:val="00562A3F"/>
    <w:rsid w:val="00563708"/>
    <w:rsid w:val="00563867"/>
    <w:rsid w:val="00564DC3"/>
    <w:rsid w:val="0056540D"/>
    <w:rsid w:val="005672C1"/>
    <w:rsid w:val="00567CBD"/>
    <w:rsid w:val="005734F5"/>
    <w:rsid w:val="005736CE"/>
    <w:rsid w:val="00573CE4"/>
    <w:rsid w:val="00576D75"/>
    <w:rsid w:val="0057771D"/>
    <w:rsid w:val="00582FDA"/>
    <w:rsid w:val="0058625B"/>
    <w:rsid w:val="005941E8"/>
    <w:rsid w:val="00594B6E"/>
    <w:rsid w:val="005958A3"/>
    <w:rsid w:val="0059630F"/>
    <w:rsid w:val="00597F78"/>
    <w:rsid w:val="005A14CC"/>
    <w:rsid w:val="005A4594"/>
    <w:rsid w:val="005A7C3C"/>
    <w:rsid w:val="005B0501"/>
    <w:rsid w:val="005B39C3"/>
    <w:rsid w:val="005B3B3B"/>
    <w:rsid w:val="005B40DC"/>
    <w:rsid w:val="005B5D6B"/>
    <w:rsid w:val="005C0694"/>
    <w:rsid w:val="005C3BF1"/>
    <w:rsid w:val="005C5E13"/>
    <w:rsid w:val="005C7021"/>
    <w:rsid w:val="005D2C11"/>
    <w:rsid w:val="005D6756"/>
    <w:rsid w:val="005E0A69"/>
    <w:rsid w:val="005E177E"/>
    <w:rsid w:val="005E24FB"/>
    <w:rsid w:val="005E2931"/>
    <w:rsid w:val="005E3DEB"/>
    <w:rsid w:val="005E3FEB"/>
    <w:rsid w:val="005E6531"/>
    <w:rsid w:val="005F0DF6"/>
    <w:rsid w:val="005F1E29"/>
    <w:rsid w:val="005F2ED9"/>
    <w:rsid w:val="005F3510"/>
    <w:rsid w:val="005F37FD"/>
    <w:rsid w:val="005F560E"/>
    <w:rsid w:val="005F645F"/>
    <w:rsid w:val="005F670C"/>
    <w:rsid w:val="00602F84"/>
    <w:rsid w:val="006031C0"/>
    <w:rsid w:val="006032AC"/>
    <w:rsid w:val="00605719"/>
    <w:rsid w:val="00606F48"/>
    <w:rsid w:val="006104A1"/>
    <w:rsid w:val="00610ABD"/>
    <w:rsid w:val="00612454"/>
    <w:rsid w:val="00612C0D"/>
    <w:rsid w:val="00613587"/>
    <w:rsid w:val="00613606"/>
    <w:rsid w:val="0061373D"/>
    <w:rsid w:val="00613B1B"/>
    <w:rsid w:val="00621061"/>
    <w:rsid w:val="00631F9A"/>
    <w:rsid w:val="00632664"/>
    <w:rsid w:val="0063670D"/>
    <w:rsid w:val="00637017"/>
    <w:rsid w:val="006370AF"/>
    <w:rsid w:val="00641795"/>
    <w:rsid w:val="00642342"/>
    <w:rsid w:val="00643C0E"/>
    <w:rsid w:val="00644156"/>
    <w:rsid w:val="006453DE"/>
    <w:rsid w:val="00646958"/>
    <w:rsid w:val="00647E86"/>
    <w:rsid w:val="006501F6"/>
    <w:rsid w:val="00653CC3"/>
    <w:rsid w:val="00654A88"/>
    <w:rsid w:val="00657AE4"/>
    <w:rsid w:val="00661580"/>
    <w:rsid w:val="0066172F"/>
    <w:rsid w:val="00670107"/>
    <w:rsid w:val="00670C0C"/>
    <w:rsid w:val="00671D76"/>
    <w:rsid w:val="0067492C"/>
    <w:rsid w:val="00676B3A"/>
    <w:rsid w:val="0068091E"/>
    <w:rsid w:val="00684A51"/>
    <w:rsid w:val="00687439"/>
    <w:rsid w:val="0069443E"/>
    <w:rsid w:val="00695B40"/>
    <w:rsid w:val="00696577"/>
    <w:rsid w:val="006969A2"/>
    <w:rsid w:val="00696B26"/>
    <w:rsid w:val="006A0239"/>
    <w:rsid w:val="006A0802"/>
    <w:rsid w:val="006A276F"/>
    <w:rsid w:val="006A478F"/>
    <w:rsid w:val="006A4807"/>
    <w:rsid w:val="006A4D9A"/>
    <w:rsid w:val="006A5B55"/>
    <w:rsid w:val="006A7A18"/>
    <w:rsid w:val="006B78A1"/>
    <w:rsid w:val="006B7A8D"/>
    <w:rsid w:val="006C2AA0"/>
    <w:rsid w:val="006C735C"/>
    <w:rsid w:val="006D0D6E"/>
    <w:rsid w:val="006D3382"/>
    <w:rsid w:val="006D4C94"/>
    <w:rsid w:val="006D56F2"/>
    <w:rsid w:val="006E0AD5"/>
    <w:rsid w:val="006E1686"/>
    <w:rsid w:val="006E1751"/>
    <w:rsid w:val="006E3D45"/>
    <w:rsid w:val="006E4E31"/>
    <w:rsid w:val="006E5BCF"/>
    <w:rsid w:val="006F3D4D"/>
    <w:rsid w:val="00704599"/>
    <w:rsid w:val="00713465"/>
    <w:rsid w:val="00720F21"/>
    <w:rsid w:val="00722A3C"/>
    <w:rsid w:val="00722E81"/>
    <w:rsid w:val="00723D6C"/>
    <w:rsid w:val="007316F8"/>
    <w:rsid w:val="00733C6F"/>
    <w:rsid w:val="00733D99"/>
    <w:rsid w:val="00734FCE"/>
    <w:rsid w:val="00736189"/>
    <w:rsid w:val="0073667D"/>
    <w:rsid w:val="0073727C"/>
    <w:rsid w:val="00742BF5"/>
    <w:rsid w:val="007446A5"/>
    <w:rsid w:val="00744DB4"/>
    <w:rsid w:val="00750BA6"/>
    <w:rsid w:val="00755797"/>
    <w:rsid w:val="00757B7B"/>
    <w:rsid w:val="00761F7D"/>
    <w:rsid w:val="007702A4"/>
    <w:rsid w:val="0077411F"/>
    <w:rsid w:val="00774BE7"/>
    <w:rsid w:val="00775D2F"/>
    <w:rsid w:val="00776FB0"/>
    <w:rsid w:val="00783E89"/>
    <w:rsid w:val="007849FF"/>
    <w:rsid w:val="00785609"/>
    <w:rsid w:val="00791FD2"/>
    <w:rsid w:val="0079281E"/>
    <w:rsid w:val="00793648"/>
    <w:rsid w:val="00793D23"/>
    <w:rsid w:val="00794D96"/>
    <w:rsid w:val="00796753"/>
    <w:rsid w:val="007A16BA"/>
    <w:rsid w:val="007A20CB"/>
    <w:rsid w:val="007A499B"/>
    <w:rsid w:val="007A6B6E"/>
    <w:rsid w:val="007A7809"/>
    <w:rsid w:val="007A7ABE"/>
    <w:rsid w:val="007B25BB"/>
    <w:rsid w:val="007B3989"/>
    <w:rsid w:val="007B4501"/>
    <w:rsid w:val="007B4A82"/>
    <w:rsid w:val="007B4E9D"/>
    <w:rsid w:val="007B6A9C"/>
    <w:rsid w:val="007C1747"/>
    <w:rsid w:val="007C1D29"/>
    <w:rsid w:val="007C4F3E"/>
    <w:rsid w:val="007D3D70"/>
    <w:rsid w:val="007D4F99"/>
    <w:rsid w:val="007D51BC"/>
    <w:rsid w:val="007D52BA"/>
    <w:rsid w:val="007D552B"/>
    <w:rsid w:val="007E35B2"/>
    <w:rsid w:val="007E3964"/>
    <w:rsid w:val="007E3BBF"/>
    <w:rsid w:val="007E759A"/>
    <w:rsid w:val="007F1C05"/>
    <w:rsid w:val="007F54DC"/>
    <w:rsid w:val="007F5B50"/>
    <w:rsid w:val="007F6338"/>
    <w:rsid w:val="008051D1"/>
    <w:rsid w:val="008065FA"/>
    <w:rsid w:val="008105D9"/>
    <w:rsid w:val="00810AF9"/>
    <w:rsid w:val="008112D7"/>
    <w:rsid w:val="00812585"/>
    <w:rsid w:val="008163FF"/>
    <w:rsid w:val="00817B06"/>
    <w:rsid w:val="00817FF0"/>
    <w:rsid w:val="00820125"/>
    <w:rsid w:val="008235C6"/>
    <w:rsid w:val="0083079C"/>
    <w:rsid w:val="00831860"/>
    <w:rsid w:val="00835BEC"/>
    <w:rsid w:val="00837426"/>
    <w:rsid w:val="00842574"/>
    <w:rsid w:val="00842912"/>
    <w:rsid w:val="00846009"/>
    <w:rsid w:val="008537A5"/>
    <w:rsid w:val="0085403B"/>
    <w:rsid w:val="008542C1"/>
    <w:rsid w:val="008574B2"/>
    <w:rsid w:val="008648AB"/>
    <w:rsid w:val="00865961"/>
    <w:rsid w:val="00866F1D"/>
    <w:rsid w:val="008701B8"/>
    <w:rsid w:val="008738E4"/>
    <w:rsid w:val="008744D9"/>
    <w:rsid w:val="008758A5"/>
    <w:rsid w:val="008779C2"/>
    <w:rsid w:val="00883E43"/>
    <w:rsid w:val="00884CE6"/>
    <w:rsid w:val="00885972"/>
    <w:rsid w:val="00894D16"/>
    <w:rsid w:val="00894D78"/>
    <w:rsid w:val="008954E6"/>
    <w:rsid w:val="00895DD9"/>
    <w:rsid w:val="00896D23"/>
    <w:rsid w:val="008972D1"/>
    <w:rsid w:val="008976B1"/>
    <w:rsid w:val="00897B81"/>
    <w:rsid w:val="008A5777"/>
    <w:rsid w:val="008B14CA"/>
    <w:rsid w:val="008B282D"/>
    <w:rsid w:val="008B29C6"/>
    <w:rsid w:val="008B3094"/>
    <w:rsid w:val="008B3BB7"/>
    <w:rsid w:val="008B3EF2"/>
    <w:rsid w:val="008B5366"/>
    <w:rsid w:val="008B54C3"/>
    <w:rsid w:val="008C20EA"/>
    <w:rsid w:val="008C2DD0"/>
    <w:rsid w:val="008C5C66"/>
    <w:rsid w:val="008C5D66"/>
    <w:rsid w:val="008C7CD3"/>
    <w:rsid w:val="008D1855"/>
    <w:rsid w:val="008D26AB"/>
    <w:rsid w:val="008D46EF"/>
    <w:rsid w:val="008D67C1"/>
    <w:rsid w:val="008D73E2"/>
    <w:rsid w:val="008D746A"/>
    <w:rsid w:val="008E35FF"/>
    <w:rsid w:val="008E36D1"/>
    <w:rsid w:val="008E4731"/>
    <w:rsid w:val="008E7796"/>
    <w:rsid w:val="008E78BB"/>
    <w:rsid w:val="008F0A85"/>
    <w:rsid w:val="008F4B3E"/>
    <w:rsid w:val="008F4F90"/>
    <w:rsid w:val="008F6072"/>
    <w:rsid w:val="008F6C03"/>
    <w:rsid w:val="00900A0A"/>
    <w:rsid w:val="0090102D"/>
    <w:rsid w:val="009042AB"/>
    <w:rsid w:val="00907898"/>
    <w:rsid w:val="00907CBC"/>
    <w:rsid w:val="00912114"/>
    <w:rsid w:val="00915451"/>
    <w:rsid w:val="00916153"/>
    <w:rsid w:val="00922337"/>
    <w:rsid w:val="00924781"/>
    <w:rsid w:val="00925A61"/>
    <w:rsid w:val="009306F4"/>
    <w:rsid w:val="00933F54"/>
    <w:rsid w:val="00937EFC"/>
    <w:rsid w:val="00940625"/>
    <w:rsid w:val="0094189C"/>
    <w:rsid w:val="00942752"/>
    <w:rsid w:val="00942E1C"/>
    <w:rsid w:val="0094311A"/>
    <w:rsid w:val="00954DD7"/>
    <w:rsid w:val="00957C13"/>
    <w:rsid w:val="00961354"/>
    <w:rsid w:val="00964970"/>
    <w:rsid w:val="00965E39"/>
    <w:rsid w:val="009711DF"/>
    <w:rsid w:val="00971BA6"/>
    <w:rsid w:val="00974B79"/>
    <w:rsid w:val="009769C2"/>
    <w:rsid w:val="00976C00"/>
    <w:rsid w:val="00977D7D"/>
    <w:rsid w:val="009816E1"/>
    <w:rsid w:val="009822BB"/>
    <w:rsid w:val="00983D8B"/>
    <w:rsid w:val="00984D2F"/>
    <w:rsid w:val="00985E60"/>
    <w:rsid w:val="00987615"/>
    <w:rsid w:val="00992693"/>
    <w:rsid w:val="00993520"/>
    <w:rsid w:val="00995393"/>
    <w:rsid w:val="009963A3"/>
    <w:rsid w:val="00996D69"/>
    <w:rsid w:val="009972D0"/>
    <w:rsid w:val="009A55F1"/>
    <w:rsid w:val="009A7528"/>
    <w:rsid w:val="009B2821"/>
    <w:rsid w:val="009B6C7B"/>
    <w:rsid w:val="009C3B92"/>
    <w:rsid w:val="009C6C70"/>
    <w:rsid w:val="009D0A08"/>
    <w:rsid w:val="009D3384"/>
    <w:rsid w:val="009D4C3B"/>
    <w:rsid w:val="009D5F8A"/>
    <w:rsid w:val="009D78C7"/>
    <w:rsid w:val="009D7F8B"/>
    <w:rsid w:val="009E5402"/>
    <w:rsid w:val="009E5472"/>
    <w:rsid w:val="009E6806"/>
    <w:rsid w:val="009E6BFB"/>
    <w:rsid w:val="009E6F54"/>
    <w:rsid w:val="009E7E05"/>
    <w:rsid w:val="009F221E"/>
    <w:rsid w:val="00A02AD5"/>
    <w:rsid w:val="00A03B96"/>
    <w:rsid w:val="00A074B7"/>
    <w:rsid w:val="00A111A7"/>
    <w:rsid w:val="00A13EE3"/>
    <w:rsid w:val="00A16AF6"/>
    <w:rsid w:val="00A17A9F"/>
    <w:rsid w:val="00A21B93"/>
    <w:rsid w:val="00A222AF"/>
    <w:rsid w:val="00A22D6A"/>
    <w:rsid w:val="00A24CF3"/>
    <w:rsid w:val="00A3443A"/>
    <w:rsid w:val="00A35005"/>
    <w:rsid w:val="00A46434"/>
    <w:rsid w:val="00A5189B"/>
    <w:rsid w:val="00A51EF2"/>
    <w:rsid w:val="00A534E7"/>
    <w:rsid w:val="00A55C56"/>
    <w:rsid w:val="00A56D1C"/>
    <w:rsid w:val="00A57F02"/>
    <w:rsid w:val="00A65565"/>
    <w:rsid w:val="00A6570E"/>
    <w:rsid w:val="00A6665B"/>
    <w:rsid w:val="00A74386"/>
    <w:rsid w:val="00A764C0"/>
    <w:rsid w:val="00A76D32"/>
    <w:rsid w:val="00A82C24"/>
    <w:rsid w:val="00A8392C"/>
    <w:rsid w:val="00A91ABF"/>
    <w:rsid w:val="00A920FB"/>
    <w:rsid w:val="00A94C3D"/>
    <w:rsid w:val="00AA3045"/>
    <w:rsid w:val="00AA31EE"/>
    <w:rsid w:val="00AA483F"/>
    <w:rsid w:val="00AA6A98"/>
    <w:rsid w:val="00AA7164"/>
    <w:rsid w:val="00AB04E1"/>
    <w:rsid w:val="00AB0851"/>
    <w:rsid w:val="00AB1A42"/>
    <w:rsid w:val="00AB49B0"/>
    <w:rsid w:val="00AB5D37"/>
    <w:rsid w:val="00AB6323"/>
    <w:rsid w:val="00AB6A6B"/>
    <w:rsid w:val="00AC0327"/>
    <w:rsid w:val="00AC2E47"/>
    <w:rsid w:val="00AC2EDD"/>
    <w:rsid w:val="00AD0116"/>
    <w:rsid w:val="00AD06F0"/>
    <w:rsid w:val="00AD116C"/>
    <w:rsid w:val="00AD4C04"/>
    <w:rsid w:val="00AD5B3A"/>
    <w:rsid w:val="00AD65C4"/>
    <w:rsid w:val="00AD7A2B"/>
    <w:rsid w:val="00AE0AEB"/>
    <w:rsid w:val="00AE2ACA"/>
    <w:rsid w:val="00AE387C"/>
    <w:rsid w:val="00AE41C6"/>
    <w:rsid w:val="00AF22D0"/>
    <w:rsid w:val="00AF4399"/>
    <w:rsid w:val="00AF4C6A"/>
    <w:rsid w:val="00AF4D2A"/>
    <w:rsid w:val="00AF74BC"/>
    <w:rsid w:val="00B010D5"/>
    <w:rsid w:val="00B01597"/>
    <w:rsid w:val="00B01D4F"/>
    <w:rsid w:val="00B03BDD"/>
    <w:rsid w:val="00B0662F"/>
    <w:rsid w:val="00B075ED"/>
    <w:rsid w:val="00B1029C"/>
    <w:rsid w:val="00B10872"/>
    <w:rsid w:val="00B12403"/>
    <w:rsid w:val="00B14AB6"/>
    <w:rsid w:val="00B2010E"/>
    <w:rsid w:val="00B20F08"/>
    <w:rsid w:val="00B230A5"/>
    <w:rsid w:val="00B31285"/>
    <w:rsid w:val="00B31AC8"/>
    <w:rsid w:val="00B31D38"/>
    <w:rsid w:val="00B3348E"/>
    <w:rsid w:val="00B3430D"/>
    <w:rsid w:val="00B35E77"/>
    <w:rsid w:val="00B477CA"/>
    <w:rsid w:val="00B53580"/>
    <w:rsid w:val="00B557BD"/>
    <w:rsid w:val="00B60C80"/>
    <w:rsid w:val="00B63DBA"/>
    <w:rsid w:val="00B6415D"/>
    <w:rsid w:val="00B64DE4"/>
    <w:rsid w:val="00B656E3"/>
    <w:rsid w:val="00B66D51"/>
    <w:rsid w:val="00B679C7"/>
    <w:rsid w:val="00B718A4"/>
    <w:rsid w:val="00B72F1C"/>
    <w:rsid w:val="00B73CDE"/>
    <w:rsid w:val="00B73D0F"/>
    <w:rsid w:val="00B747E7"/>
    <w:rsid w:val="00B80962"/>
    <w:rsid w:val="00B85A20"/>
    <w:rsid w:val="00B860FA"/>
    <w:rsid w:val="00B90081"/>
    <w:rsid w:val="00B90FA4"/>
    <w:rsid w:val="00B9106B"/>
    <w:rsid w:val="00B918BA"/>
    <w:rsid w:val="00B93353"/>
    <w:rsid w:val="00BA2758"/>
    <w:rsid w:val="00BA2E7D"/>
    <w:rsid w:val="00BA6744"/>
    <w:rsid w:val="00BA714B"/>
    <w:rsid w:val="00BB05FC"/>
    <w:rsid w:val="00BB0FCA"/>
    <w:rsid w:val="00BB28E3"/>
    <w:rsid w:val="00BB3012"/>
    <w:rsid w:val="00BB4BD1"/>
    <w:rsid w:val="00BC236C"/>
    <w:rsid w:val="00BD1B17"/>
    <w:rsid w:val="00BD2420"/>
    <w:rsid w:val="00BD377B"/>
    <w:rsid w:val="00BD4FA1"/>
    <w:rsid w:val="00BD6D7D"/>
    <w:rsid w:val="00BD704A"/>
    <w:rsid w:val="00BE56F1"/>
    <w:rsid w:val="00BE580E"/>
    <w:rsid w:val="00BE6443"/>
    <w:rsid w:val="00BF0DA0"/>
    <w:rsid w:val="00BF13D0"/>
    <w:rsid w:val="00BF7AE4"/>
    <w:rsid w:val="00C01733"/>
    <w:rsid w:val="00C103B1"/>
    <w:rsid w:val="00C11D9A"/>
    <w:rsid w:val="00C13357"/>
    <w:rsid w:val="00C1658C"/>
    <w:rsid w:val="00C203B2"/>
    <w:rsid w:val="00C214FB"/>
    <w:rsid w:val="00C24300"/>
    <w:rsid w:val="00C3223E"/>
    <w:rsid w:val="00C342F0"/>
    <w:rsid w:val="00C34D63"/>
    <w:rsid w:val="00C34E60"/>
    <w:rsid w:val="00C35500"/>
    <w:rsid w:val="00C36A6B"/>
    <w:rsid w:val="00C41796"/>
    <w:rsid w:val="00C41E08"/>
    <w:rsid w:val="00C4284B"/>
    <w:rsid w:val="00C46037"/>
    <w:rsid w:val="00C46068"/>
    <w:rsid w:val="00C47E80"/>
    <w:rsid w:val="00C54831"/>
    <w:rsid w:val="00C57160"/>
    <w:rsid w:val="00C57BEC"/>
    <w:rsid w:val="00C57DC3"/>
    <w:rsid w:val="00C6013C"/>
    <w:rsid w:val="00C610D5"/>
    <w:rsid w:val="00C63536"/>
    <w:rsid w:val="00C659AC"/>
    <w:rsid w:val="00C72F8B"/>
    <w:rsid w:val="00C73ECC"/>
    <w:rsid w:val="00C8015E"/>
    <w:rsid w:val="00C80160"/>
    <w:rsid w:val="00C83D3E"/>
    <w:rsid w:val="00C874C2"/>
    <w:rsid w:val="00C9293A"/>
    <w:rsid w:val="00CA2921"/>
    <w:rsid w:val="00CB0D38"/>
    <w:rsid w:val="00CB1114"/>
    <w:rsid w:val="00CB27E1"/>
    <w:rsid w:val="00CB41DF"/>
    <w:rsid w:val="00CB5E5E"/>
    <w:rsid w:val="00CB6BF5"/>
    <w:rsid w:val="00CC1930"/>
    <w:rsid w:val="00CC367C"/>
    <w:rsid w:val="00CD0BF5"/>
    <w:rsid w:val="00CD0D83"/>
    <w:rsid w:val="00CD1F95"/>
    <w:rsid w:val="00CD70B2"/>
    <w:rsid w:val="00CE04B4"/>
    <w:rsid w:val="00CE205F"/>
    <w:rsid w:val="00CE5ED4"/>
    <w:rsid w:val="00CF1E67"/>
    <w:rsid w:val="00CF2CE4"/>
    <w:rsid w:val="00CF4EE7"/>
    <w:rsid w:val="00CF56A9"/>
    <w:rsid w:val="00CF6545"/>
    <w:rsid w:val="00CF683F"/>
    <w:rsid w:val="00CF7C64"/>
    <w:rsid w:val="00D01BEE"/>
    <w:rsid w:val="00D0392E"/>
    <w:rsid w:val="00D03CF9"/>
    <w:rsid w:val="00D03D5A"/>
    <w:rsid w:val="00D0402C"/>
    <w:rsid w:val="00D048C0"/>
    <w:rsid w:val="00D0654F"/>
    <w:rsid w:val="00D0773D"/>
    <w:rsid w:val="00D11E04"/>
    <w:rsid w:val="00D12120"/>
    <w:rsid w:val="00D20EA0"/>
    <w:rsid w:val="00D235D3"/>
    <w:rsid w:val="00D2374B"/>
    <w:rsid w:val="00D24A04"/>
    <w:rsid w:val="00D25C7C"/>
    <w:rsid w:val="00D30BDF"/>
    <w:rsid w:val="00D30E95"/>
    <w:rsid w:val="00D32034"/>
    <w:rsid w:val="00D32B6D"/>
    <w:rsid w:val="00D34D11"/>
    <w:rsid w:val="00D373B1"/>
    <w:rsid w:val="00D3779C"/>
    <w:rsid w:val="00D37C32"/>
    <w:rsid w:val="00D40623"/>
    <w:rsid w:val="00D40B8A"/>
    <w:rsid w:val="00D40E13"/>
    <w:rsid w:val="00D425EC"/>
    <w:rsid w:val="00D439B2"/>
    <w:rsid w:val="00D47B58"/>
    <w:rsid w:val="00D47C03"/>
    <w:rsid w:val="00D5192C"/>
    <w:rsid w:val="00D567DF"/>
    <w:rsid w:val="00D60315"/>
    <w:rsid w:val="00D60C6A"/>
    <w:rsid w:val="00D6271E"/>
    <w:rsid w:val="00D63C3E"/>
    <w:rsid w:val="00D70905"/>
    <w:rsid w:val="00D73302"/>
    <w:rsid w:val="00D74BD9"/>
    <w:rsid w:val="00D83C30"/>
    <w:rsid w:val="00D84D4F"/>
    <w:rsid w:val="00D85EAE"/>
    <w:rsid w:val="00D87A1F"/>
    <w:rsid w:val="00D90041"/>
    <w:rsid w:val="00D9128E"/>
    <w:rsid w:val="00D91C48"/>
    <w:rsid w:val="00D92525"/>
    <w:rsid w:val="00D92C78"/>
    <w:rsid w:val="00D94613"/>
    <w:rsid w:val="00D9789F"/>
    <w:rsid w:val="00DA5A7A"/>
    <w:rsid w:val="00DA5C0B"/>
    <w:rsid w:val="00DA7871"/>
    <w:rsid w:val="00DB4A9D"/>
    <w:rsid w:val="00DB5E04"/>
    <w:rsid w:val="00DB7BCA"/>
    <w:rsid w:val="00DB7FDC"/>
    <w:rsid w:val="00DC14B0"/>
    <w:rsid w:val="00DC616E"/>
    <w:rsid w:val="00DC714F"/>
    <w:rsid w:val="00DD4A16"/>
    <w:rsid w:val="00DD7086"/>
    <w:rsid w:val="00DE0793"/>
    <w:rsid w:val="00DE3F38"/>
    <w:rsid w:val="00DE4235"/>
    <w:rsid w:val="00DE6086"/>
    <w:rsid w:val="00DE619D"/>
    <w:rsid w:val="00DE670F"/>
    <w:rsid w:val="00DE6CBB"/>
    <w:rsid w:val="00DF0E4C"/>
    <w:rsid w:val="00DF3DC9"/>
    <w:rsid w:val="00DF6CDF"/>
    <w:rsid w:val="00E016E2"/>
    <w:rsid w:val="00E03440"/>
    <w:rsid w:val="00E0367B"/>
    <w:rsid w:val="00E03F20"/>
    <w:rsid w:val="00E0445F"/>
    <w:rsid w:val="00E05819"/>
    <w:rsid w:val="00E07675"/>
    <w:rsid w:val="00E10554"/>
    <w:rsid w:val="00E128E2"/>
    <w:rsid w:val="00E13D39"/>
    <w:rsid w:val="00E23B66"/>
    <w:rsid w:val="00E35952"/>
    <w:rsid w:val="00E512D6"/>
    <w:rsid w:val="00E53AF4"/>
    <w:rsid w:val="00E55CB3"/>
    <w:rsid w:val="00E56AB0"/>
    <w:rsid w:val="00E56CAB"/>
    <w:rsid w:val="00E57DAC"/>
    <w:rsid w:val="00E60FE4"/>
    <w:rsid w:val="00E61809"/>
    <w:rsid w:val="00E61A56"/>
    <w:rsid w:val="00E62816"/>
    <w:rsid w:val="00E64CAC"/>
    <w:rsid w:val="00E7011C"/>
    <w:rsid w:val="00E73C42"/>
    <w:rsid w:val="00E7449F"/>
    <w:rsid w:val="00E834FF"/>
    <w:rsid w:val="00E84150"/>
    <w:rsid w:val="00E91D8A"/>
    <w:rsid w:val="00E94878"/>
    <w:rsid w:val="00EA401B"/>
    <w:rsid w:val="00EA481F"/>
    <w:rsid w:val="00EC060C"/>
    <w:rsid w:val="00EC072B"/>
    <w:rsid w:val="00EC3049"/>
    <w:rsid w:val="00EC4275"/>
    <w:rsid w:val="00EC66E3"/>
    <w:rsid w:val="00EC6CB9"/>
    <w:rsid w:val="00EC7825"/>
    <w:rsid w:val="00ED1D8D"/>
    <w:rsid w:val="00EE01E4"/>
    <w:rsid w:val="00EE1833"/>
    <w:rsid w:val="00EE1AD5"/>
    <w:rsid w:val="00EE6714"/>
    <w:rsid w:val="00EE70C4"/>
    <w:rsid w:val="00EF026D"/>
    <w:rsid w:val="00EF0D88"/>
    <w:rsid w:val="00EF1042"/>
    <w:rsid w:val="00EF6F92"/>
    <w:rsid w:val="00F00609"/>
    <w:rsid w:val="00F029AC"/>
    <w:rsid w:val="00F07936"/>
    <w:rsid w:val="00F16672"/>
    <w:rsid w:val="00F17330"/>
    <w:rsid w:val="00F20691"/>
    <w:rsid w:val="00F25ED9"/>
    <w:rsid w:val="00F262DE"/>
    <w:rsid w:val="00F26F6B"/>
    <w:rsid w:val="00F319A5"/>
    <w:rsid w:val="00F40208"/>
    <w:rsid w:val="00F40AA7"/>
    <w:rsid w:val="00F40AD2"/>
    <w:rsid w:val="00F41441"/>
    <w:rsid w:val="00F46359"/>
    <w:rsid w:val="00F46CC0"/>
    <w:rsid w:val="00F50600"/>
    <w:rsid w:val="00F544B4"/>
    <w:rsid w:val="00F55C40"/>
    <w:rsid w:val="00F55F93"/>
    <w:rsid w:val="00F56DCF"/>
    <w:rsid w:val="00F56ECE"/>
    <w:rsid w:val="00F5776C"/>
    <w:rsid w:val="00F61597"/>
    <w:rsid w:val="00F62BD6"/>
    <w:rsid w:val="00F66D4A"/>
    <w:rsid w:val="00F70673"/>
    <w:rsid w:val="00F71168"/>
    <w:rsid w:val="00F73784"/>
    <w:rsid w:val="00F73F86"/>
    <w:rsid w:val="00F77B45"/>
    <w:rsid w:val="00F800E2"/>
    <w:rsid w:val="00F807AA"/>
    <w:rsid w:val="00F83881"/>
    <w:rsid w:val="00F94774"/>
    <w:rsid w:val="00F953B9"/>
    <w:rsid w:val="00F970C1"/>
    <w:rsid w:val="00FA5550"/>
    <w:rsid w:val="00FA55F3"/>
    <w:rsid w:val="00FA5F47"/>
    <w:rsid w:val="00FA6CBB"/>
    <w:rsid w:val="00FB4FAD"/>
    <w:rsid w:val="00FB7212"/>
    <w:rsid w:val="00FC21D3"/>
    <w:rsid w:val="00FC2F78"/>
    <w:rsid w:val="00FD08B8"/>
    <w:rsid w:val="00FD13D8"/>
    <w:rsid w:val="00FD19BF"/>
    <w:rsid w:val="00FD4F7E"/>
    <w:rsid w:val="00FD6B98"/>
    <w:rsid w:val="00FD6B9A"/>
    <w:rsid w:val="00FD76E8"/>
    <w:rsid w:val="00FE4C2B"/>
    <w:rsid w:val="00FE5907"/>
    <w:rsid w:val="00FF1431"/>
    <w:rsid w:val="00FF3778"/>
    <w:rsid w:val="00FF5C76"/>
    <w:rsid w:val="01C4324B"/>
    <w:rsid w:val="095A1032"/>
    <w:rsid w:val="09D44AE6"/>
    <w:rsid w:val="0A62790E"/>
    <w:rsid w:val="0C527065"/>
    <w:rsid w:val="0D694F67"/>
    <w:rsid w:val="0DC3321D"/>
    <w:rsid w:val="0E2C1557"/>
    <w:rsid w:val="137E0292"/>
    <w:rsid w:val="153E1F8F"/>
    <w:rsid w:val="18144809"/>
    <w:rsid w:val="18157020"/>
    <w:rsid w:val="1854085B"/>
    <w:rsid w:val="1AE16A0E"/>
    <w:rsid w:val="1DA31DEC"/>
    <w:rsid w:val="1E1D340B"/>
    <w:rsid w:val="1F3F0314"/>
    <w:rsid w:val="2001024A"/>
    <w:rsid w:val="20454D9C"/>
    <w:rsid w:val="230D66F5"/>
    <w:rsid w:val="23D90316"/>
    <w:rsid w:val="24C220B2"/>
    <w:rsid w:val="251B2F24"/>
    <w:rsid w:val="25EC50B5"/>
    <w:rsid w:val="26CA483E"/>
    <w:rsid w:val="28FB4A05"/>
    <w:rsid w:val="293537D2"/>
    <w:rsid w:val="307636B6"/>
    <w:rsid w:val="30BF08BC"/>
    <w:rsid w:val="36286A2F"/>
    <w:rsid w:val="37131C5A"/>
    <w:rsid w:val="37F551B4"/>
    <w:rsid w:val="391F6AE3"/>
    <w:rsid w:val="3B8A512F"/>
    <w:rsid w:val="3CDD750D"/>
    <w:rsid w:val="3DB35F91"/>
    <w:rsid w:val="3E627834"/>
    <w:rsid w:val="3F6E1838"/>
    <w:rsid w:val="3F96729E"/>
    <w:rsid w:val="42932CD0"/>
    <w:rsid w:val="444B3196"/>
    <w:rsid w:val="44C14CA8"/>
    <w:rsid w:val="45720FD0"/>
    <w:rsid w:val="46515CE1"/>
    <w:rsid w:val="4BF4789D"/>
    <w:rsid w:val="503F7036"/>
    <w:rsid w:val="50F67FDD"/>
    <w:rsid w:val="575D37E5"/>
    <w:rsid w:val="57DE7FBF"/>
    <w:rsid w:val="57F1581F"/>
    <w:rsid w:val="5895051B"/>
    <w:rsid w:val="5B7A6B1C"/>
    <w:rsid w:val="5C473921"/>
    <w:rsid w:val="5DEA1FBD"/>
    <w:rsid w:val="5E8E174C"/>
    <w:rsid w:val="5F957AD7"/>
    <w:rsid w:val="61F76EC2"/>
    <w:rsid w:val="62440E3B"/>
    <w:rsid w:val="633C5BC7"/>
    <w:rsid w:val="661845F0"/>
    <w:rsid w:val="6B5515F7"/>
    <w:rsid w:val="6DAA5BD2"/>
    <w:rsid w:val="6DFF2A12"/>
    <w:rsid w:val="709E257F"/>
    <w:rsid w:val="70E2752C"/>
    <w:rsid w:val="71007823"/>
    <w:rsid w:val="718A43E2"/>
    <w:rsid w:val="71B952B0"/>
    <w:rsid w:val="73480663"/>
    <w:rsid w:val="739E1DEF"/>
    <w:rsid w:val="749F4DAC"/>
    <w:rsid w:val="752F35AF"/>
    <w:rsid w:val="777E3F4B"/>
    <w:rsid w:val="794F3788"/>
    <w:rsid w:val="7A8D2C9D"/>
    <w:rsid w:val="7DA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uiPriority w:val="99"/>
    <w:rPr>
      <w:rFonts w:ascii="宋体" w:hAnsi="Courier New"/>
      <w:szCs w:val="21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  <w:rPr>
      <w:sz w:val="24"/>
    </w:rPr>
  </w:style>
  <w:style w:type="paragraph" w:styleId="5">
    <w:name w:val="Body Text Indent 2"/>
    <w:basedOn w:val="1"/>
    <w:link w:val="21"/>
    <w:qFormat/>
    <w:uiPriority w:val="99"/>
    <w:pPr>
      <w:numPr>
        <w:ilvl w:val="0"/>
        <w:numId w:val="1"/>
      </w:numPr>
      <w:spacing w:after="120" w:line="480" w:lineRule="auto"/>
      <w:ind w:left="420" w:leftChars="200"/>
    </w:pPr>
    <w:rPr>
      <w:sz w:val="24"/>
    </w:rPr>
  </w:style>
  <w:style w:type="paragraph" w:styleId="6">
    <w:name w:val="Balloon Text"/>
    <w:basedOn w:val="1"/>
    <w:link w:val="22"/>
    <w:qFormat/>
    <w:uiPriority w:val="99"/>
    <w:rPr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8">
    <w:name w:val="header"/>
    <w:basedOn w:val="1"/>
    <w:link w:val="2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11">
    <w:name w:val="Title"/>
    <w:basedOn w:val="1"/>
    <w:next w:val="1"/>
    <w:link w:val="2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Emphasis"/>
    <w:basedOn w:val="13"/>
    <w:qFormat/>
    <w:uiPriority w:val="99"/>
    <w:rPr>
      <w:rFonts w:cs="Times New Roman"/>
      <w:i/>
    </w:rPr>
  </w:style>
  <w:style w:type="character" w:styleId="17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8">
    <w:name w:val="Heading 1 Char"/>
    <w:basedOn w:val="13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9">
    <w:name w:val="Plain Text Char"/>
    <w:basedOn w:val="13"/>
    <w:link w:val="3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20">
    <w:name w:val="Date Char"/>
    <w:basedOn w:val="13"/>
    <w:link w:val="4"/>
    <w:semiHidden/>
    <w:qFormat/>
    <w:locked/>
    <w:uiPriority w:val="99"/>
    <w:rPr>
      <w:rFonts w:cs="Times New Roman"/>
      <w:kern w:val="2"/>
      <w:sz w:val="24"/>
    </w:rPr>
  </w:style>
  <w:style w:type="character" w:customStyle="1" w:styleId="21">
    <w:name w:val="Body Text Indent 2 Char"/>
    <w:basedOn w:val="13"/>
    <w:link w:val="5"/>
    <w:qFormat/>
    <w:locked/>
    <w:uiPriority w:val="99"/>
    <w:rPr>
      <w:rFonts w:cs="Times New Roman"/>
      <w:kern w:val="2"/>
      <w:sz w:val="24"/>
    </w:rPr>
  </w:style>
  <w:style w:type="character" w:customStyle="1" w:styleId="22">
    <w:name w:val="Balloon Text Char"/>
    <w:basedOn w:val="13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3">
    <w:name w:val="Footer Char"/>
    <w:basedOn w:val="13"/>
    <w:link w:val="7"/>
    <w:qFormat/>
    <w:locked/>
    <w:uiPriority w:val="99"/>
    <w:rPr>
      <w:rFonts w:cs="Times New Roman"/>
      <w:kern w:val="2"/>
      <w:sz w:val="24"/>
    </w:rPr>
  </w:style>
  <w:style w:type="character" w:customStyle="1" w:styleId="24">
    <w:name w:val="Header Char"/>
    <w:basedOn w:val="13"/>
    <w:link w:val="8"/>
    <w:semiHidden/>
    <w:qFormat/>
    <w:locked/>
    <w:uiPriority w:val="99"/>
    <w:rPr>
      <w:rFonts w:cs="Times New Roman"/>
      <w:sz w:val="18"/>
    </w:rPr>
  </w:style>
  <w:style w:type="character" w:customStyle="1" w:styleId="25">
    <w:name w:val="HTML Preformatted Char"/>
    <w:basedOn w:val="13"/>
    <w:link w:val="9"/>
    <w:qFormat/>
    <w:locked/>
    <w:uiPriority w:val="99"/>
    <w:rPr>
      <w:rFonts w:ascii="宋体" w:eastAsia="宋体" w:cs="Times New Roman"/>
      <w:sz w:val="24"/>
    </w:rPr>
  </w:style>
  <w:style w:type="character" w:customStyle="1" w:styleId="26">
    <w:name w:val="Title Char"/>
    <w:basedOn w:val="13"/>
    <w:link w:val="11"/>
    <w:qFormat/>
    <w:locked/>
    <w:uiPriority w:val="99"/>
    <w:rPr>
      <w:rFonts w:ascii="Cambria" w:hAnsi="Cambria" w:cs="Times New Roman"/>
      <w:b/>
      <w:kern w:val="2"/>
      <w:sz w:val="32"/>
    </w:rPr>
  </w:style>
  <w:style w:type="paragraph" w:customStyle="1" w:styleId="27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p0"/>
    <w:basedOn w:val="1"/>
    <w:uiPriority w:val="99"/>
    <w:pPr>
      <w:widowControl/>
    </w:pPr>
    <w:rPr>
      <w:kern w:val="0"/>
      <w:sz w:val="32"/>
      <w:szCs w:val="32"/>
    </w:rPr>
  </w:style>
  <w:style w:type="paragraph" w:customStyle="1" w:styleId="29">
    <w:name w:val="前言、引言标题"/>
    <w:next w:val="1"/>
    <w:qFormat/>
    <w:uiPriority w:val="99"/>
    <w:pPr>
      <w:numPr>
        <w:ilvl w:val="1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30">
    <w:name w:val="章标题"/>
    <w:next w:val="1"/>
    <w:qFormat/>
    <w:uiPriority w:val="99"/>
    <w:pPr>
      <w:numPr>
        <w:ilvl w:val="2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1">
    <w:name w:val="一级条标题"/>
    <w:next w:val="1"/>
    <w:qFormat/>
    <w:uiPriority w:val="99"/>
    <w:pPr>
      <w:numPr>
        <w:ilvl w:val="3"/>
        <w:numId w:val="1"/>
      </w:num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2">
    <w:name w:val="二级条标题"/>
    <w:basedOn w:val="31"/>
    <w:next w:val="1"/>
    <w:uiPriority w:val="99"/>
    <w:pPr>
      <w:numPr>
        <w:ilvl w:val="4"/>
      </w:numPr>
      <w:ind w:left="0"/>
      <w:outlineLvl w:val="3"/>
    </w:pPr>
  </w:style>
  <w:style w:type="paragraph" w:customStyle="1" w:styleId="33">
    <w:name w:val="三级条标题"/>
    <w:basedOn w:val="32"/>
    <w:next w:val="1"/>
    <w:uiPriority w:val="99"/>
    <w:pPr>
      <w:numPr>
        <w:ilvl w:val="5"/>
      </w:numPr>
      <w:ind w:left="360"/>
      <w:outlineLvl w:val="4"/>
    </w:pPr>
  </w:style>
  <w:style w:type="paragraph" w:customStyle="1" w:styleId="34">
    <w:name w:val="四级条标题"/>
    <w:basedOn w:val="33"/>
    <w:next w:val="1"/>
    <w:uiPriority w:val="99"/>
    <w:pPr>
      <w:numPr>
        <w:ilvl w:val="6"/>
      </w:numPr>
      <w:ind w:left="0"/>
      <w:outlineLvl w:val="5"/>
    </w:pPr>
  </w:style>
  <w:style w:type="paragraph" w:customStyle="1" w:styleId="35">
    <w:name w:val="引用1"/>
    <w:basedOn w:val="1"/>
    <w:next w:val="1"/>
    <w:link w:val="36"/>
    <w:uiPriority w:val="99"/>
    <w:rPr>
      <w:i/>
      <w:color w:val="000000"/>
      <w:sz w:val="24"/>
      <w:szCs w:val="20"/>
    </w:rPr>
  </w:style>
  <w:style w:type="character" w:customStyle="1" w:styleId="36">
    <w:name w:val="引用 Char"/>
    <w:link w:val="35"/>
    <w:locked/>
    <w:uiPriority w:val="99"/>
    <w:rPr>
      <w:i/>
      <w:color w:val="000000"/>
      <w:kern w:val="2"/>
      <w:sz w:val="24"/>
    </w:rPr>
  </w:style>
  <w:style w:type="paragraph" w:customStyle="1" w:styleId="37">
    <w:name w:val="无间隔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8">
    <w:name w:val="p29"/>
    <w:basedOn w:val="1"/>
    <w:uiPriority w:val="99"/>
    <w:pPr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列出段落11"/>
    <w:basedOn w:val="1"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120</Words>
  <Characters>688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2017-12-13T03:47:00Z</dcterms:created>
  <dc:creator>微软用户</dc:creator>
  <cp:lastModifiedBy>止于若水</cp:lastModifiedBy>
  <cp:lastPrinted>2019-04-02T02:53:00Z</cp:lastPrinted>
  <dcterms:modified xsi:type="dcterms:W3CDTF">2019-07-04T10:00:51Z</dcterms:modified>
  <dc:title>四川电影电视职业学院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